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1427E" w14:textId="77777777" w:rsidR="00486885" w:rsidRDefault="00000000">
      <w:pPr>
        <w:pStyle w:val="Textbody"/>
        <w:spacing w:line="560" w:lineRule="exact"/>
        <w:jc w:val="center"/>
      </w:pPr>
      <w:r>
        <w:rPr>
          <w:rFonts w:ascii="標楷體" w:eastAsia="標楷體" w:hAnsi="標楷體"/>
          <w:sz w:val="28"/>
          <w:szCs w:val="28"/>
        </w:rPr>
        <w:t>臺中市后里區公所 公務人員平時成績考核紀錄表</w:t>
      </w:r>
    </w:p>
    <w:p w14:paraId="7500DD06" w14:textId="69449454" w:rsidR="00486885" w:rsidRDefault="00000000">
      <w:pPr>
        <w:pStyle w:val="Textbody"/>
        <w:spacing w:line="560" w:lineRule="exact"/>
        <w:jc w:val="center"/>
      </w:pPr>
      <w:r>
        <w:rPr>
          <w:rFonts w:ascii="標楷體" w:eastAsia="標楷體" w:hAnsi="標楷體"/>
          <w:sz w:val="28"/>
          <w:szCs w:val="28"/>
        </w:rPr>
        <w:t>（考核期間：11</w:t>
      </w:r>
      <w:r w:rsidR="00AA3166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年5月1日至8月31日）</w:t>
      </w:r>
    </w:p>
    <w:tbl>
      <w:tblPr>
        <w:tblW w:w="1044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7"/>
        <w:gridCol w:w="1433"/>
        <w:gridCol w:w="375"/>
        <w:gridCol w:w="1266"/>
        <w:gridCol w:w="895"/>
        <w:gridCol w:w="1274"/>
        <w:gridCol w:w="544"/>
        <w:gridCol w:w="641"/>
        <w:gridCol w:w="405"/>
        <w:gridCol w:w="236"/>
        <w:gridCol w:w="641"/>
        <w:gridCol w:w="641"/>
        <w:gridCol w:w="642"/>
      </w:tblGrid>
      <w:tr w:rsidR="00486885" w14:paraId="26A9A5A5" w14:textId="77777777">
        <w:trPr>
          <w:trHeight w:hRule="exact" w:val="71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C15C2" w14:textId="77777777" w:rsidR="00486885" w:rsidRDefault="00000000">
            <w:pPr>
              <w:pStyle w:val="Textbody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B8094" w14:textId="77777777" w:rsidR="00486885" w:rsidRDefault="00486885">
            <w:pPr>
              <w:pStyle w:val="Textbody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08415" w14:textId="77777777" w:rsidR="00486885" w:rsidRDefault="00000000">
            <w:pPr>
              <w:pStyle w:val="Textbody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7FD0F" w14:textId="77777777" w:rsidR="00486885" w:rsidRDefault="00486885">
            <w:pPr>
              <w:pStyle w:val="Textbody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403C9" w14:textId="77777777" w:rsidR="00486885" w:rsidRDefault="00000000">
            <w:pPr>
              <w:pStyle w:val="Textbody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21FF8" w14:textId="77777777" w:rsidR="00486885" w:rsidRDefault="00486885">
            <w:pPr>
              <w:pStyle w:val="Textbody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140CB" w14:textId="77777777" w:rsidR="00486885" w:rsidRDefault="00000000">
            <w:pPr>
              <w:pStyle w:val="Textbody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官職等級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F5B1A" w14:textId="77777777" w:rsidR="00486885" w:rsidRDefault="00000000">
            <w:pPr>
              <w:pStyle w:val="Textbody"/>
              <w:spacing w:line="240" w:lineRule="atLeas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任第  職等</w:t>
            </w:r>
          </w:p>
          <w:p w14:paraId="4B76C67E" w14:textId="77777777" w:rsidR="00486885" w:rsidRDefault="00000000">
            <w:pPr>
              <w:pStyle w:val="Textbody"/>
              <w:spacing w:line="240" w:lineRule="atLeast"/>
              <w:ind w:firstLine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俸   級</w:t>
            </w:r>
          </w:p>
        </w:tc>
      </w:tr>
      <w:tr w:rsidR="00486885" w14:paraId="0B796065" w14:textId="77777777">
        <w:trPr>
          <w:trHeight w:hRule="exact" w:val="158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4648F" w14:textId="77777777" w:rsidR="00486885" w:rsidRDefault="00000000">
            <w:pPr>
              <w:pStyle w:val="Textbody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工作項目</w:t>
            </w:r>
          </w:p>
        </w:tc>
        <w:tc>
          <w:tcPr>
            <w:tcW w:w="89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2B5F0" w14:textId="77777777" w:rsidR="00486885" w:rsidRDefault="00486885">
            <w:pPr>
              <w:pStyle w:val="Textbody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14:paraId="1D9A98EC" w14:textId="77777777" w:rsidR="00486885" w:rsidRDefault="00486885">
            <w:pPr>
              <w:pStyle w:val="Textbody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14:paraId="4EE95C51" w14:textId="77777777" w:rsidR="00486885" w:rsidRDefault="00486885">
            <w:pPr>
              <w:pStyle w:val="Textbody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14:paraId="69876D4F" w14:textId="77777777" w:rsidR="00486885" w:rsidRDefault="00486885">
            <w:pPr>
              <w:pStyle w:val="Textbody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486885" w14:paraId="16D075E9" w14:textId="77777777">
        <w:trPr>
          <w:cantSplit/>
          <w:trHeight w:val="337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3BD5C" w14:textId="77777777" w:rsidR="00486885" w:rsidRDefault="00000000">
            <w:pPr>
              <w:pStyle w:val="Textbody"/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考核項目</w:t>
            </w:r>
          </w:p>
        </w:tc>
        <w:tc>
          <w:tcPr>
            <w:tcW w:w="578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454E0" w14:textId="77777777" w:rsidR="00486885" w:rsidRDefault="00000000">
            <w:pPr>
              <w:pStyle w:val="Textbody"/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考核內容</w:t>
            </w:r>
          </w:p>
        </w:tc>
        <w:tc>
          <w:tcPr>
            <w:tcW w:w="3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90923" w14:textId="77777777" w:rsidR="00486885" w:rsidRDefault="00000000">
            <w:pPr>
              <w:pStyle w:val="Textbody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考核紀錄等級</w:t>
            </w:r>
          </w:p>
        </w:tc>
      </w:tr>
      <w:tr w:rsidR="00486885" w14:paraId="3C532706" w14:textId="77777777">
        <w:trPr>
          <w:cantSplit/>
          <w:trHeight w:val="16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8183A" w14:textId="77777777" w:rsidR="00486885" w:rsidRDefault="00486885">
            <w:pPr>
              <w:widowControl/>
            </w:pPr>
          </w:p>
        </w:tc>
        <w:tc>
          <w:tcPr>
            <w:tcW w:w="578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645D5" w14:textId="77777777" w:rsidR="00486885" w:rsidRDefault="00486885">
            <w:pPr>
              <w:widowControl/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1D147" w14:textId="77777777" w:rsidR="00486885" w:rsidRDefault="00000000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Ａ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63C8D" w14:textId="77777777" w:rsidR="00486885" w:rsidRDefault="00000000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Ｂ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DCA10" w14:textId="77777777" w:rsidR="00486885" w:rsidRDefault="00000000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Ｃ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D7D50" w14:textId="77777777" w:rsidR="00486885" w:rsidRDefault="00000000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Ｄ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D3410" w14:textId="77777777" w:rsidR="00486885" w:rsidRDefault="00000000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Ｅ</w:t>
            </w:r>
          </w:p>
        </w:tc>
      </w:tr>
      <w:tr w:rsidR="00486885" w14:paraId="5912E73E" w14:textId="77777777">
        <w:trPr>
          <w:trHeight w:val="102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CE985" w14:textId="77777777" w:rsidR="00486885" w:rsidRDefault="00000000">
            <w:pPr>
              <w:pStyle w:val="Textbody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工作知能及公文績效</w:t>
            </w:r>
          </w:p>
        </w:tc>
        <w:tc>
          <w:tcPr>
            <w:tcW w:w="5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7313" w14:textId="77777777" w:rsidR="00486885" w:rsidRDefault="00000000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嫻熟工作相關專業知識，且具有業務需要之基本電腦作業能力，並能充分運用。公文處理均能掌握品質及時效，臨時交辦案件亦能依限完成。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67EFD" w14:textId="77777777" w:rsidR="00486885" w:rsidRDefault="00486885">
            <w:pPr>
              <w:pStyle w:val="Textbody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276A4" w14:textId="77777777" w:rsidR="00486885" w:rsidRDefault="00486885">
            <w:pPr>
              <w:pStyle w:val="Textbody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5D67" w14:textId="77777777" w:rsidR="00486885" w:rsidRDefault="00486885">
            <w:pPr>
              <w:pStyle w:val="Textbody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1FA94" w14:textId="77777777" w:rsidR="00486885" w:rsidRDefault="00486885">
            <w:pPr>
              <w:pStyle w:val="Textbody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6E884" w14:textId="77777777" w:rsidR="00486885" w:rsidRDefault="00486885">
            <w:pPr>
              <w:pStyle w:val="Textbody"/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486885" w14:paraId="15B13EB5" w14:textId="77777777">
        <w:trPr>
          <w:trHeight w:val="104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E26D1" w14:textId="77777777" w:rsidR="00486885" w:rsidRDefault="00000000">
            <w:pPr>
              <w:pStyle w:val="Textbody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創新研究及簡化流程</w:t>
            </w:r>
          </w:p>
        </w:tc>
        <w:tc>
          <w:tcPr>
            <w:tcW w:w="5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3EBFA" w14:textId="77777777" w:rsidR="00486885" w:rsidRDefault="00000000">
            <w:pPr>
              <w:pStyle w:val="Textbody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對於承辦業務能提出具體改進措施，或運用革新技術、方法及管理知識，簡化工作流程，提升效能效率，增進工作績效。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0BDAC" w14:textId="77777777" w:rsidR="00486885" w:rsidRDefault="00486885">
            <w:pPr>
              <w:pStyle w:val="Textbody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94008" w14:textId="77777777" w:rsidR="00486885" w:rsidRDefault="00486885">
            <w:pPr>
              <w:pStyle w:val="Textbody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A56DD" w14:textId="77777777" w:rsidR="00486885" w:rsidRDefault="00486885">
            <w:pPr>
              <w:pStyle w:val="Textbody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31B99" w14:textId="77777777" w:rsidR="00486885" w:rsidRDefault="00486885">
            <w:pPr>
              <w:pStyle w:val="Textbody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6A913" w14:textId="77777777" w:rsidR="00486885" w:rsidRDefault="00486885">
            <w:pPr>
              <w:pStyle w:val="Textbody"/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486885" w14:paraId="09493675" w14:textId="77777777">
        <w:trPr>
          <w:trHeight w:val="104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F6285" w14:textId="77777777" w:rsidR="00486885" w:rsidRDefault="00000000">
            <w:pPr>
              <w:pStyle w:val="Textbody"/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服務態度</w:t>
            </w:r>
          </w:p>
        </w:tc>
        <w:tc>
          <w:tcPr>
            <w:tcW w:w="5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36E13" w14:textId="77777777" w:rsidR="00486885" w:rsidRDefault="00000000">
            <w:pPr>
              <w:pStyle w:val="Textbody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負責盡職，自動自發，積極辦理業務，落實顧客導向，提升服務品質。發揮團隊精神，對於工作與職務調　整，及與他人協調合作，能優先考量組織目標之達成。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275A4" w14:textId="77777777" w:rsidR="00486885" w:rsidRDefault="00486885">
            <w:pPr>
              <w:pStyle w:val="Textbody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7EAE5" w14:textId="77777777" w:rsidR="00486885" w:rsidRDefault="00486885">
            <w:pPr>
              <w:pStyle w:val="Textbody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369E" w14:textId="77777777" w:rsidR="00486885" w:rsidRDefault="00486885">
            <w:pPr>
              <w:pStyle w:val="Textbody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4D06" w14:textId="77777777" w:rsidR="00486885" w:rsidRDefault="00486885">
            <w:pPr>
              <w:pStyle w:val="Textbody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6C250" w14:textId="77777777" w:rsidR="00486885" w:rsidRDefault="00486885">
            <w:pPr>
              <w:pStyle w:val="Textbody"/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486885" w14:paraId="229FAF12" w14:textId="77777777">
        <w:trPr>
          <w:trHeight w:val="693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ACD3E" w14:textId="77777777" w:rsidR="00486885" w:rsidRDefault="00000000">
            <w:pPr>
              <w:pStyle w:val="Textbody"/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品德操守</w:t>
            </w:r>
          </w:p>
        </w:tc>
        <w:tc>
          <w:tcPr>
            <w:tcW w:w="5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099D8" w14:textId="77777777" w:rsidR="00486885" w:rsidRDefault="00000000">
            <w:pPr>
              <w:pStyle w:val="Textbody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敦厚謙和，謹慎懇摯，廉潔自持，無驕恣貪惰，奢侈放蕩，冶遊賭博，吸食毒品，足以損失名譽之行為。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AB089" w14:textId="77777777" w:rsidR="00486885" w:rsidRDefault="00486885">
            <w:pPr>
              <w:pStyle w:val="Textbody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35308" w14:textId="77777777" w:rsidR="00486885" w:rsidRDefault="00486885">
            <w:pPr>
              <w:pStyle w:val="Textbody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53CE4" w14:textId="77777777" w:rsidR="00486885" w:rsidRDefault="00486885">
            <w:pPr>
              <w:pStyle w:val="Textbody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DA849" w14:textId="77777777" w:rsidR="00486885" w:rsidRDefault="00486885">
            <w:pPr>
              <w:pStyle w:val="Textbody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DA780" w14:textId="77777777" w:rsidR="00486885" w:rsidRDefault="00486885">
            <w:pPr>
              <w:pStyle w:val="Textbody"/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486885" w14:paraId="6FF46C11" w14:textId="77777777">
        <w:trPr>
          <w:trHeight w:val="76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C09A6" w14:textId="77777777" w:rsidR="00486885" w:rsidRDefault="00000000">
            <w:pPr>
              <w:pStyle w:val="Textbody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年度工作　計畫</w:t>
            </w:r>
          </w:p>
        </w:tc>
        <w:tc>
          <w:tcPr>
            <w:tcW w:w="5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B036A" w14:textId="77777777" w:rsidR="00486885" w:rsidRDefault="00000000">
            <w:pPr>
              <w:pStyle w:val="Textbody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工作計畫按預定進度如期完成或較預定進度超前，充分達成計畫目標，績效卓著。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ED8BD" w14:textId="77777777" w:rsidR="00486885" w:rsidRDefault="00486885">
            <w:pPr>
              <w:pStyle w:val="Textbody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DC5B1" w14:textId="77777777" w:rsidR="00486885" w:rsidRDefault="00486885">
            <w:pPr>
              <w:pStyle w:val="Textbody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5FB09" w14:textId="77777777" w:rsidR="00486885" w:rsidRDefault="00486885">
            <w:pPr>
              <w:pStyle w:val="Textbody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C32AD" w14:textId="77777777" w:rsidR="00486885" w:rsidRDefault="00486885">
            <w:pPr>
              <w:pStyle w:val="Textbody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10FB5" w14:textId="77777777" w:rsidR="00486885" w:rsidRDefault="00486885">
            <w:pPr>
              <w:pStyle w:val="Textbody"/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486885" w14:paraId="0BC8A776" w14:textId="77777777">
        <w:trPr>
          <w:trHeight w:val="103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2B5CD" w14:textId="77777777" w:rsidR="00486885" w:rsidRDefault="0000000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語文能力</w:t>
            </w:r>
          </w:p>
        </w:tc>
        <w:tc>
          <w:tcPr>
            <w:tcW w:w="5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5230F" w14:textId="77777777" w:rsidR="00486885" w:rsidRDefault="00000000">
            <w:pPr>
              <w:pStyle w:val="Textbody"/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</w:rPr>
              <w:t>積極學習英語或其他職務上所需之語言，已通過全民英檢或相當英語能力測驗或其他語言能力之認證，有助於提升工作績效者。</w:t>
            </w:r>
            <w:r>
              <w:rPr>
                <w:rFonts w:ascii="標楷體" w:eastAsia="標楷體" w:hAnsi="標楷體"/>
              </w:rPr>
              <w:t>(語言：     等級：      )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EC906" w14:textId="77777777" w:rsidR="00486885" w:rsidRDefault="00486885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2A51A" w14:textId="77777777" w:rsidR="00486885" w:rsidRDefault="00486885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49994" w14:textId="77777777" w:rsidR="00486885" w:rsidRDefault="00486885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4B960" w14:textId="77777777" w:rsidR="00486885" w:rsidRDefault="00486885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88665" w14:textId="77777777" w:rsidR="00486885" w:rsidRDefault="00486885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6885" w14:paraId="7679E423" w14:textId="77777777">
        <w:trPr>
          <w:trHeight w:val="389"/>
        </w:trPr>
        <w:tc>
          <w:tcPr>
            <w:tcW w:w="104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D1A62" w14:textId="77777777" w:rsidR="00486885" w:rsidRDefault="00000000">
            <w:pPr>
              <w:pStyle w:val="Textbody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個人重大具體優劣事蹟</w:t>
            </w:r>
          </w:p>
        </w:tc>
      </w:tr>
      <w:tr w:rsidR="00486885" w14:paraId="4101C1AD" w14:textId="77777777">
        <w:trPr>
          <w:trHeight w:val="1003"/>
        </w:trPr>
        <w:tc>
          <w:tcPr>
            <w:tcW w:w="104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1F7F2" w14:textId="77777777" w:rsidR="00486885" w:rsidRDefault="00486885">
            <w:pPr>
              <w:pStyle w:val="Textbody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86885" w14:paraId="0D95D317" w14:textId="77777777">
        <w:trPr>
          <w:trHeight w:val="389"/>
        </w:trPr>
        <w:tc>
          <w:tcPr>
            <w:tcW w:w="104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FDD9D" w14:textId="77777777" w:rsidR="00486885" w:rsidRDefault="00000000">
            <w:pPr>
              <w:pStyle w:val="Textbody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面談紀錄</w:t>
            </w:r>
          </w:p>
        </w:tc>
      </w:tr>
      <w:tr w:rsidR="00486885" w14:paraId="082BAD7D" w14:textId="77777777">
        <w:trPr>
          <w:trHeight w:val="896"/>
        </w:trPr>
        <w:tc>
          <w:tcPr>
            <w:tcW w:w="104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FC0FE" w14:textId="77777777" w:rsidR="00486885" w:rsidRDefault="00486885">
            <w:pPr>
              <w:pStyle w:val="Textbody"/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486885" w14:paraId="423F4F4B" w14:textId="77777777">
        <w:trPr>
          <w:trHeight w:val="485"/>
        </w:trPr>
        <w:tc>
          <w:tcPr>
            <w:tcW w:w="5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B4664" w14:textId="77777777" w:rsidR="00486885" w:rsidRDefault="00000000">
            <w:pPr>
              <w:pStyle w:val="Textbody"/>
              <w:spacing w:line="500" w:lineRule="exact"/>
            </w:pPr>
            <w:r>
              <w:rPr>
                <w:rFonts w:ascii="標楷體" w:eastAsia="標楷體" w:hAnsi="標楷體"/>
                <w:spacing w:val="15"/>
                <w:kern w:val="0"/>
              </w:rPr>
              <w:t>單位主管綜合考評及具體建議事項（請簽章</w:t>
            </w:r>
            <w:r>
              <w:rPr>
                <w:rFonts w:ascii="標楷體" w:eastAsia="標楷體" w:hAnsi="標楷體"/>
                <w:spacing w:val="75"/>
                <w:kern w:val="0"/>
              </w:rPr>
              <w:t>）</w:t>
            </w:r>
          </w:p>
        </w:tc>
        <w:tc>
          <w:tcPr>
            <w:tcW w:w="5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823B9" w14:textId="77777777" w:rsidR="00486885" w:rsidRDefault="00000000">
            <w:pPr>
              <w:pStyle w:val="Textbody"/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機關首長綜合考評及具體建議事項（請簽章）</w:t>
            </w:r>
          </w:p>
        </w:tc>
      </w:tr>
      <w:tr w:rsidR="00486885" w14:paraId="1204FC08" w14:textId="77777777">
        <w:trPr>
          <w:trHeight w:hRule="exact" w:val="1201"/>
        </w:trPr>
        <w:tc>
          <w:tcPr>
            <w:tcW w:w="5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B6FB" w14:textId="77777777" w:rsidR="00486885" w:rsidRDefault="00486885">
            <w:pPr>
              <w:pStyle w:val="Textbody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5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580A5" w14:textId="77777777" w:rsidR="00486885" w:rsidRDefault="00486885">
            <w:pPr>
              <w:pStyle w:val="Textbody"/>
              <w:spacing w:line="500" w:lineRule="exact"/>
              <w:rPr>
                <w:rFonts w:ascii="標楷體" w:eastAsia="標楷體" w:hAnsi="標楷體"/>
              </w:rPr>
            </w:pPr>
          </w:p>
        </w:tc>
      </w:tr>
    </w:tbl>
    <w:p w14:paraId="64457A53" w14:textId="77777777" w:rsidR="00486885" w:rsidRDefault="00486885">
      <w:pPr>
        <w:pStyle w:val="Textbody"/>
        <w:spacing w:line="400" w:lineRule="exact"/>
        <w:rPr>
          <w:rFonts w:ascii="標楷體" w:eastAsia="標楷體" w:hAnsi="標楷體"/>
          <w:sz w:val="2"/>
          <w:szCs w:val="2"/>
        </w:rPr>
      </w:pPr>
    </w:p>
    <w:sectPr w:rsidR="00486885">
      <w:pgSz w:w="11906" w:h="16838"/>
      <w:pgMar w:top="567" w:right="567" w:bottom="567" w:left="567" w:header="720" w:footer="720" w:gutter="0"/>
      <w:cols w:space="720"/>
      <w:docGrid w:type="lines" w:linePitch="6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B3DAF" w14:textId="77777777" w:rsidR="00127D35" w:rsidRDefault="00127D35">
      <w:r>
        <w:separator/>
      </w:r>
    </w:p>
  </w:endnote>
  <w:endnote w:type="continuationSeparator" w:id="0">
    <w:p w14:paraId="73FD897D" w14:textId="77777777" w:rsidR="00127D35" w:rsidRDefault="0012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EB5A7" w14:textId="77777777" w:rsidR="00127D35" w:rsidRDefault="00127D35">
      <w:r>
        <w:rPr>
          <w:color w:val="000000"/>
        </w:rPr>
        <w:separator/>
      </w:r>
    </w:p>
  </w:footnote>
  <w:footnote w:type="continuationSeparator" w:id="0">
    <w:p w14:paraId="43F5432C" w14:textId="77777777" w:rsidR="00127D35" w:rsidRDefault="00127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85"/>
    <w:rsid w:val="00127D35"/>
    <w:rsid w:val="001B59CD"/>
    <w:rsid w:val="00486885"/>
    <w:rsid w:val="00946CFC"/>
    <w:rsid w:val="00AA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41709"/>
  <w15:docId w15:val="{C16DB7C1-0CD2-466B-8F38-A99C5F73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  <w:snapToGrid w:val="0"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9579;&#24421;&#26826;&#33256;&#26178;&#23384;&#25918;&#21312;\&#27599;&#23395;&#24179;&#26178;&#25104;&#32318;&#32771;&#26680;\CAG0150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CAG01501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（機關名稱）公務人員平時成績考核紀錄表</dc:title>
  <dc:subject/>
  <dc:creator>OPEN</dc:creator>
  <dc:description/>
  <cp:lastModifiedBy>王彥棊</cp:lastModifiedBy>
  <cp:revision>3</cp:revision>
  <cp:lastPrinted>2020-04-24T05:21:00Z</cp:lastPrinted>
  <dcterms:created xsi:type="dcterms:W3CDTF">2022-08-25T03:07:00Z</dcterms:created>
  <dcterms:modified xsi:type="dcterms:W3CDTF">2023-08-21T01:25:00Z</dcterms:modified>
</cp:coreProperties>
</file>