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62D3" w14:textId="77777777" w:rsidR="0059529F" w:rsidRDefault="00000000">
      <w:pPr>
        <w:spacing w:line="480" w:lineRule="exact"/>
        <w:jc w:val="center"/>
        <w:rPr>
          <w:rFonts w:ascii="Times New Roman" w:eastAsia="標楷體" w:hAnsi="Times New Roman"/>
          <w:sz w:val="26"/>
          <w:szCs w:val="26"/>
        </w:rPr>
      </w:pP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中市西區區公所</w:t>
      </w:r>
    </w:p>
    <w:p w14:paraId="2E7935AC" w14:textId="77777777" w:rsidR="0059529F" w:rsidRDefault="00000000">
      <w:pPr>
        <w:spacing w:line="360" w:lineRule="exact"/>
        <w:ind w:left="2" w:right="-1325" w:hanging="993"/>
        <w:jc w:val="center"/>
      </w:pPr>
      <w:r>
        <w:rPr>
          <w:rFonts w:ascii="Times New Roman" w:eastAsia="標楷體" w:hAnsi="Times New Roman"/>
          <w:sz w:val="26"/>
          <w:szCs w:val="26"/>
        </w:rPr>
        <w:t>社區發展協會辦理「</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中市政府社會局輔導各區公所推展社區發展工作實施計畫」</w:t>
      </w:r>
    </w:p>
    <w:p w14:paraId="7B0CD0D6" w14:textId="77777777" w:rsidR="0059529F"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35B49B47" w14:textId="77777777" w:rsidR="0059529F"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6CB5BE3E" w14:textId="77777777" w:rsidR="0059529F" w:rsidRDefault="00000000">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13504D5B" w14:textId="77777777" w:rsidR="0059529F" w:rsidRDefault="0000000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0AB46737" w14:textId="77777777" w:rsidR="0059529F" w:rsidRDefault="00000000">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14:paraId="45E86393" w14:textId="77777777" w:rsidR="0059529F" w:rsidRDefault="0000000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59529F" w14:paraId="25B33526" w14:textId="7777777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F40D9E3" w14:textId="77777777" w:rsidR="0059529F"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5F3D159" w14:textId="77777777" w:rsidR="0059529F"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59529F" w14:paraId="23DB2D4E" w14:textId="77777777">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70AC958" w14:textId="77777777" w:rsidR="0059529F"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59529F" w14:paraId="53F6C02B" w14:textId="77777777">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5D83D" w14:textId="77777777" w:rsidR="0059529F" w:rsidRDefault="0000000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202559E7" w14:textId="77777777" w:rsidR="0059529F"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9529F" w14:paraId="284F0D91" w14:textId="77777777">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715E0" w14:textId="77777777" w:rsidR="0059529F"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BC82952" w14:textId="77777777" w:rsidR="0059529F" w:rsidRDefault="0000000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59529F" w14:paraId="18796D1E" w14:textId="77777777">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48E63117" w14:textId="77777777" w:rsidR="0059529F"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41F61466" w14:textId="77777777" w:rsidR="0059529F"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9529F" w14:paraId="611D4648" w14:textId="77777777">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55BC622" w14:textId="77777777" w:rsidR="0059529F"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2CCCBC9A" w14:textId="77777777" w:rsidR="0059529F"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456C26E7" w14:textId="77777777" w:rsidR="0059529F"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59529F" w14:paraId="483B59CF" w14:textId="77777777">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B1E143E" w14:textId="77777777" w:rsidR="0059529F" w:rsidRDefault="0059529F">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BFB716F" w14:textId="77777777" w:rsidR="0059529F" w:rsidRDefault="00000000">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59529F" w14:paraId="23B7B946" w14:textId="77777777">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F133AA" w14:textId="77777777" w:rsidR="0059529F"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B57D5F3" w14:textId="77777777" w:rsidR="0059529F" w:rsidRDefault="00000000">
            <w:pPr>
              <w:spacing w:line="320" w:lineRule="exact"/>
              <w:jc w:val="both"/>
            </w:pPr>
            <w:r>
              <w:rPr>
                <w:rFonts w:ascii="標楷體" w:eastAsia="標楷體" w:hAnsi="標楷體" w:cs="細明體"/>
                <w:kern w:val="0"/>
                <w:szCs w:val="24"/>
              </w:rPr>
              <w:t>公職人員之配偶或共同生活之家屬</w:t>
            </w:r>
          </w:p>
        </w:tc>
      </w:tr>
      <w:tr w:rsidR="0059529F" w14:paraId="26737C74" w14:textId="77777777">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4B7EC8" w14:textId="77777777" w:rsidR="0059529F"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4B9C05" w14:textId="77777777" w:rsidR="0059529F"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8AD2BBA" w14:textId="77777777" w:rsidR="0059529F" w:rsidRDefault="00000000">
            <w:pPr>
              <w:spacing w:line="320" w:lineRule="exact"/>
              <w:jc w:val="both"/>
            </w:pPr>
            <w:r>
              <w:rPr>
                <w:rFonts w:ascii="標楷體" w:eastAsia="標楷體" w:hAnsi="標楷體" w:cs="細明體"/>
                <w:kern w:val="0"/>
                <w:szCs w:val="24"/>
              </w:rPr>
              <w:t>稱謂：</w:t>
            </w:r>
          </w:p>
        </w:tc>
      </w:tr>
      <w:tr w:rsidR="0059529F" w14:paraId="7AE663E7" w14:textId="77777777">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77A279D" w14:textId="77777777" w:rsidR="0059529F"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644E71B9" w14:textId="77777777" w:rsidR="0059529F"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306DAF2F" w14:textId="77777777" w:rsidR="0059529F"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59529F" w14:paraId="729E9E51" w14:textId="77777777">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393A035" w14:textId="77777777" w:rsidR="0059529F" w:rsidRDefault="00000000">
            <w:pPr>
              <w:spacing w:line="320" w:lineRule="exact"/>
              <w:rPr>
                <w:rFonts w:ascii="標楷體" w:eastAsia="標楷體" w:hAnsi="標楷體"/>
                <w:szCs w:val="24"/>
              </w:rPr>
            </w:pPr>
            <w:r>
              <w:rPr>
                <w:rFonts w:ascii="標楷體" w:eastAsia="標楷體" w:hAnsi="標楷體"/>
                <w:szCs w:val="24"/>
              </w:rPr>
              <w:t>□第4款</w:t>
            </w:r>
          </w:p>
          <w:p w14:paraId="017604DF" w14:textId="77777777" w:rsidR="0059529F" w:rsidRDefault="00000000">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59CFB" w14:textId="77777777" w:rsidR="0059529F" w:rsidRDefault="00000000">
            <w:pPr>
              <w:spacing w:line="320" w:lineRule="exact"/>
              <w:rPr>
                <w:rFonts w:ascii="標楷體" w:eastAsia="標楷體" w:hAnsi="標楷體"/>
                <w:sz w:val="22"/>
              </w:rPr>
            </w:pPr>
            <w:r>
              <w:rPr>
                <w:rFonts w:ascii="標楷體" w:eastAsia="標楷體" w:hAnsi="標楷體"/>
                <w:sz w:val="22"/>
              </w:rPr>
              <w:t>a.請勾選關係人係屬下列何者：</w:t>
            </w:r>
          </w:p>
          <w:p w14:paraId="178404FB" w14:textId="77777777" w:rsidR="0059529F" w:rsidRDefault="00000000">
            <w:pPr>
              <w:spacing w:line="320" w:lineRule="exact"/>
              <w:rPr>
                <w:rFonts w:ascii="標楷體" w:eastAsia="標楷體" w:hAnsi="標楷體"/>
                <w:szCs w:val="24"/>
              </w:rPr>
            </w:pPr>
            <w:r>
              <w:rPr>
                <w:rFonts w:ascii="標楷體" w:eastAsia="標楷體" w:hAnsi="標楷體"/>
                <w:szCs w:val="24"/>
              </w:rPr>
              <w:t>□營利事業</w:t>
            </w:r>
          </w:p>
          <w:p w14:paraId="3EBFCE37" w14:textId="77777777" w:rsidR="0059529F" w:rsidRDefault="00000000">
            <w:pPr>
              <w:spacing w:line="320" w:lineRule="exact"/>
              <w:rPr>
                <w:rFonts w:ascii="標楷體" w:eastAsia="標楷體" w:hAnsi="標楷體"/>
                <w:szCs w:val="24"/>
              </w:rPr>
            </w:pPr>
            <w:r>
              <w:rPr>
                <w:rFonts w:ascii="標楷體" w:eastAsia="標楷體" w:hAnsi="標楷體"/>
                <w:szCs w:val="24"/>
              </w:rPr>
              <w:t>□非營利法人</w:t>
            </w:r>
          </w:p>
          <w:p w14:paraId="5F56D893" w14:textId="77777777" w:rsidR="0059529F"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BF7797" w14:textId="77777777" w:rsidR="0059529F" w:rsidRDefault="00000000">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495B9CD1" w14:textId="77777777" w:rsidR="0059529F" w:rsidRDefault="00000000">
            <w:pPr>
              <w:spacing w:line="320" w:lineRule="exact"/>
              <w:rPr>
                <w:rFonts w:ascii="標楷體" w:eastAsia="標楷體" w:hAnsi="標楷體"/>
                <w:szCs w:val="24"/>
              </w:rPr>
            </w:pPr>
            <w:r>
              <w:rPr>
                <w:rFonts w:ascii="標楷體" w:eastAsia="標楷體" w:hAnsi="標楷體"/>
                <w:szCs w:val="24"/>
              </w:rPr>
              <w:t>□公職人員本人</w:t>
            </w:r>
          </w:p>
          <w:p w14:paraId="5A9BEA45" w14:textId="77777777" w:rsidR="0059529F"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2A774BEF" w14:textId="77777777" w:rsidR="0059529F"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DA8D4C2" w14:textId="77777777" w:rsidR="0059529F"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10F6F484" w14:textId="77777777" w:rsidR="0059529F"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D0F1DDA" w14:textId="77777777" w:rsidR="0059529F" w:rsidRDefault="00000000">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77F93358" w14:textId="77777777" w:rsidR="0059529F" w:rsidRDefault="00000000">
            <w:pPr>
              <w:spacing w:line="320" w:lineRule="exact"/>
              <w:rPr>
                <w:rFonts w:ascii="標楷體" w:eastAsia="標楷體" w:hAnsi="標楷體"/>
                <w:szCs w:val="24"/>
              </w:rPr>
            </w:pPr>
            <w:r>
              <w:rPr>
                <w:rFonts w:ascii="標楷體" w:eastAsia="標楷體" w:hAnsi="標楷體"/>
                <w:szCs w:val="24"/>
              </w:rPr>
              <w:t>□負責人</w:t>
            </w:r>
          </w:p>
          <w:p w14:paraId="2E33C09D" w14:textId="77777777" w:rsidR="0059529F" w:rsidRDefault="00000000">
            <w:pPr>
              <w:spacing w:line="320" w:lineRule="exact"/>
              <w:rPr>
                <w:rFonts w:ascii="標楷體" w:eastAsia="標楷體" w:hAnsi="標楷體"/>
                <w:szCs w:val="24"/>
              </w:rPr>
            </w:pPr>
            <w:r>
              <w:rPr>
                <w:rFonts w:ascii="標楷體" w:eastAsia="標楷體" w:hAnsi="標楷體"/>
                <w:szCs w:val="24"/>
              </w:rPr>
              <w:t>□董事</w:t>
            </w:r>
          </w:p>
          <w:p w14:paraId="12711470" w14:textId="77777777" w:rsidR="0059529F" w:rsidRDefault="00000000">
            <w:pPr>
              <w:spacing w:line="320" w:lineRule="exact"/>
              <w:rPr>
                <w:rFonts w:ascii="標楷體" w:eastAsia="標楷體" w:hAnsi="標楷體"/>
                <w:szCs w:val="24"/>
              </w:rPr>
            </w:pPr>
            <w:r>
              <w:rPr>
                <w:rFonts w:ascii="標楷體" w:eastAsia="標楷體" w:hAnsi="標楷體"/>
                <w:szCs w:val="24"/>
              </w:rPr>
              <w:t>□獨立董事</w:t>
            </w:r>
          </w:p>
          <w:p w14:paraId="1729D885" w14:textId="77777777" w:rsidR="0059529F" w:rsidRDefault="00000000">
            <w:pPr>
              <w:spacing w:line="320" w:lineRule="exact"/>
              <w:rPr>
                <w:rFonts w:ascii="標楷體" w:eastAsia="標楷體" w:hAnsi="標楷體"/>
                <w:szCs w:val="24"/>
              </w:rPr>
            </w:pPr>
            <w:r>
              <w:rPr>
                <w:rFonts w:ascii="標楷體" w:eastAsia="標楷體" w:hAnsi="標楷體"/>
                <w:szCs w:val="24"/>
              </w:rPr>
              <w:t>□監察人</w:t>
            </w:r>
          </w:p>
          <w:p w14:paraId="3B6412E6" w14:textId="77777777" w:rsidR="0059529F" w:rsidRDefault="00000000">
            <w:pPr>
              <w:spacing w:line="320" w:lineRule="exact"/>
              <w:rPr>
                <w:rFonts w:ascii="標楷體" w:eastAsia="標楷體" w:hAnsi="標楷體"/>
                <w:szCs w:val="24"/>
              </w:rPr>
            </w:pPr>
            <w:r>
              <w:rPr>
                <w:rFonts w:ascii="標楷體" w:eastAsia="標楷體" w:hAnsi="標楷體"/>
                <w:szCs w:val="24"/>
              </w:rPr>
              <w:t>□經理人</w:t>
            </w:r>
          </w:p>
          <w:p w14:paraId="0935DE52" w14:textId="77777777" w:rsidR="0059529F"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59529F" w14:paraId="3C906EDC" w14:textId="77777777">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2C81E9" w14:textId="77777777" w:rsidR="0059529F"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80A47C" w14:textId="77777777" w:rsidR="0059529F" w:rsidRDefault="0000000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A32DE8B" w14:textId="77777777" w:rsidR="0059529F" w:rsidRDefault="0000000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59529F" w14:paraId="14419389" w14:textId="77777777">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BF9CB23" w14:textId="77777777" w:rsidR="0059529F"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8F2AFB2" w14:textId="77777777" w:rsidR="0059529F"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14AF90F" w14:textId="77777777" w:rsidR="0059529F" w:rsidRDefault="0000000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32C5B581" w14:textId="77777777" w:rsidR="0059529F"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65D0DB52" w14:textId="77777777" w:rsidR="0059529F" w:rsidRDefault="0000000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187AC13E" w14:textId="77777777" w:rsidR="0059529F"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385422F1" w14:textId="77777777" w:rsidR="0059529F"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0ECD52F7" w14:textId="77777777" w:rsidR="0059529F"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75F49848" w14:textId="77777777" w:rsidR="0059529F" w:rsidRDefault="0059529F">
      <w:pPr>
        <w:spacing w:line="280" w:lineRule="exact"/>
        <w:ind w:left="118" w:hanging="826"/>
        <w:rPr>
          <w:rFonts w:ascii="標楷體" w:eastAsia="標楷體" w:hAnsi="標楷體"/>
          <w:sz w:val="28"/>
          <w:szCs w:val="28"/>
        </w:rPr>
      </w:pPr>
    </w:p>
    <w:p w14:paraId="4382F818" w14:textId="77777777" w:rsidR="0059529F" w:rsidRDefault="0059529F">
      <w:pPr>
        <w:spacing w:line="280" w:lineRule="exact"/>
        <w:ind w:left="118" w:hanging="826"/>
        <w:rPr>
          <w:rFonts w:ascii="標楷體" w:eastAsia="標楷體" w:hAnsi="標楷體"/>
          <w:sz w:val="28"/>
          <w:szCs w:val="28"/>
        </w:rPr>
      </w:pPr>
    </w:p>
    <w:p w14:paraId="127486F7" w14:textId="77777777" w:rsidR="0059529F" w:rsidRDefault="00000000">
      <w:pPr>
        <w:spacing w:line="220" w:lineRule="exact"/>
        <w:ind w:left="-176" w:hanging="532"/>
      </w:pPr>
      <w:r>
        <w:rPr>
          <w:rFonts w:ascii="標楷體" w:eastAsia="標楷體" w:hAnsi="標楷體"/>
          <w:b/>
          <w:sz w:val="18"/>
          <w:szCs w:val="18"/>
          <w:shd w:val="clear" w:color="auto" w:fill="FFFFFF"/>
        </w:rPr>
        <w:t>※填表說明：</w:t>
      </w:r>
    </w:p>
    <w:p w14:paraId="1B6A67D5" w14:textId="77777777" w:rsidR="0059529F"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5C1E0F66" w14:textId="77777777" w:rsidR="0059529F"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08419EAA" w14:textId="77777777" w:rsidR="0059529F"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587094BB" w14:textId="77777777" w:rsidR="0059529F"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7206B3E1" w14:textId="77777777" w:rsidR="0059529F"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062FB8CD" w14:textId="77777777" w:rsidR="0059529F" w:rsidRDefault="0059529F">
      <w:pPr>
        <w:spacing w:line="220" w:lineRule="exact"/>
        <w:ind w:left="-582" w:right="-900" w:hanging="126"/>
        <w:rPr>
          <w:rFonts w:ascii="標楷體" w:eastAsia="標楷體" w:hAnsi="標楷體"/>
          <w:sz w:val="18"/>
          <w:szCs w:val="18"/>
        </w:rPr>
      </w:pPr>
    </w:p>
    <w:p w14:paraId="6FD13FE6" w14:textId="77777777" w:rsidR="0059529F" w:rsidRDefault="0000000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498D59EF"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4EBFF792"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35897C66"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76761F28"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2C963406"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195692A3"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2944437E"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3ADE0F2B"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73F8A8A7"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256B0C2D"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16BED76B"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325AD8C6"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623AE08B"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07C532AE"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335EC31"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36B2E95F" w14:textId="77777777" w:rsidR="005952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08AFA5A0" w14:textId="77777777" w:rsidR="0059529F" w:rsidRDefault="0059529F">
      <w:pPr>
        <w:spacing w:line="220" w:lineRule="exact"/>
        <w:ind w:left="-582" w:right="-900" w:hanging="126"/>
        <w:jc w:val="both"/>
        <w:rPr>
          <w:rFonts w:ascii="標楷體" w:eastAsia="標楷體" w:hAnsi="標楷體"/>
          <w:sz w:val="18"/>
          <w:szCs w:val="18"/>
        </w:rPr>
      </w:pPr>
    </w:p>
    <w:p w14:paraId="5571A2DF" w14:textId="77777777" w:rsidR="0059529F"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03822440"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32B5598F"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7239802A"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22F6B476"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6D75C73D" w14:textId="77777777" w:rsidR="0059529F"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5A696E16"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19B136CF"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3E905D7E"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435F90C0" w14:textId="77777777" w:rsidR="0059529F"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4440F7C2" w14:textId="77777777" w:rsidR="0059529F"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0B6D976F"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06573B85"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5B9307A6"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32995D32" w14:textId="77777777" w:rsidR="0059529F"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099249A"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4E1DEED4" w14:textId="77777777" w:rsidR="0059529F"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6D600E69"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1915B25B"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0680939"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6236CA70"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6B0118E8" w14:textId="77777777" w:rsidR="0059529F" w:rsidRDefault="0059529F">
      <w:pPr>
        <w:spacing w:line="220" w:lineRule="exact"/>
        <w:ind w:left="-582" w:right="-900" w:hanging="126"/>
        <w:jc w:val="both"/>
        <w:rPr>
          <w:rFonts w:ascii="標楷體" w:eastAsia="標楷體" w:hAnsi="標楷體"/>
          <w:sz w:val="18"/>
          <w:szCs w:val="18"/>
        </w:rPr>
      </w:pPr>
    </w:p>
    <w:p w14:paraId="24255D8A" w14:textId="77777777" w:rsidR="0059529F"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48824848"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491BC121"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48CCFA10" w14:textId="77777777" w:rsidR="0059529F"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7AA200F0" w14:textId="77777777" w:rsidR="0059529F"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340B022E"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255F7674" w14:textId="77777777" w:rsidR="0059529F"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5A500E84" w14:textId="77777777" w:rsidR="0059529F" w:rsidRDefault="0000000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59529F">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A560" w14:textId="77777777" w:rsidR="00EB3669" w:rsidRDefault="00EB3669">
      <w:r>
        <w:separator/>
      </w:r>
    </w:p>
  </w:endnote>
  <w:endnote w:type="continuationSeparator" w:id="0">
    <w:p w14:paraId="48059E56" w14:textId="77777777" w:rsidR="00EB3669" w:rsidRDefault="00EB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9067" w14:textId="77777777" w:rsidR="00EB3669" w:rsidRDefault="00EB3669">
      <w:r>
        <w:rPr>
          <w:color w:val="000000"/>
        </w:rPr>
        <w:separator/>
      </w:r>
    </w:p>
  </w:footnote>
  <w:footnote w:type="continuationSeparator" w:id="0">
    <w:p w14:paraId="3BF4CC25" w14:textId="77777777" w:rsidR="00EB3669" w:rsidRDefault="00EB3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9529F"/>
    <w:rsid w:val="000477DD"/>
    <w:rsid w:val="0059529F"/>
    <w:rsid w:val="00EB36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AC17"/>
  <w15:docId w15:val="{0254D6F0-4798-45EE-BC0E-670A1F08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張心萍</cp:lastModifiedBy>
  <cp:revision>2</cp:revision>
  <cp:lastPrinted>2019-03-25T03:10:00Z</cp:lastPrinted>
  <dcterms:created xsi:type="dcterms:W3CDTF">2022-09-29T07:52:00Z</dcterms:created>
  <dcterms:modified xsi:type="dcterms:W3CDTF">2022-09-29T07:52:00Z</dcterms:modified>
</cp:coreProperties>
</file>