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1F" w:rsidRPr="00857D52" w:rsidRDefault="00001B1F" w:rsidP="00857D5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臺中市后里區愛鄰守護隊離隊切結書</w:t>
      </w:r>
    </w:p>
    <w:p w:rsidR="00001B1F" w:rsidRDefault="00001B1F" w:rsidP="0076792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 w:rsidRPr="00857D52">
        <w:rPr>
          <w:rFonts w:ascii="標楷體" w:eastAsia="標楷體" w:hAnsi="標楷體" w:hint="eastAsia"/>
          <w:sz w:val="32"/>
          <w:szCs w:val="32"/>
        </w:rPr>
        <w:t>因個人因素</w:t>
      </w:r>
      <w:r>
        <w:rPr>
          <w:rFonts w:ascii="標楷體" w:eastAsia="標楷體" w:hAnsi="標楷體" w:hint="eastAsia"/>
          <w:sz w:val="32"/>
          <w:szCs w:val="32"/>
        </w:rPr>
        <w:t>同意退出后里</w:t>
      </w:r>
      <w:r w:rsidRPr="00857D52"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/>
          <w:sz w:val="32"/>
          <w:szCs w:val="32"/>
        </w:rPr>
        <w:t>________</w:t>
      </w:r>
      <w:r>
        <w:rPr>
          <w:rFonts w:ascii="標楷體" w:eastAsia="標楷體" w:hAnsi="標楷體" w:hint="eastAsia"/>
          <w:sz w:val="32"/>
          <w:szCs w:val="32"/>
        </w:rPr>
        <w:t>愛鄰守護隊，</w:t>
      </w:r>
      <w:r w:rsidRPr="004D5762">
        <w:rPr>
          <w:rFonts w:ascii="標楷體" w:eastAsia="標楷體" w:hAnsi="標楷體" w:hint="eastAsia"/>
          <w:sz w:val="32"/>
          <w:szCs w:val="32"/>
        </w:rPr>
        <w:t>爾後如有任何</w:t>
      </w:r>
      <w:r>
        <w:rPr>
          <w:rFonts w:ascii="標楷體" w:eastAsia="標楷體" w:hAnsi="標楷體" w:hint="eastAsia"/>
          <w:sz w:val="32"/>
          <w:szCs w:val="32"/>
        </w:rPr>
        <w:t>退出隊伍之問題與爭議均由立書人自行負責。</w:t>
      </w:r>
    </w:p>
    <w:p w:rsidR="00001B1F" w:rsidRPr="00D72A23" w:rsidRDefault="00001B1F" w:rsidP="00857D52">
      <w:pPr>
        <w:rPr>
          <w:rFonts w:ascii="標楷體" w:eastAsia="標楷體" w:hAnsi="標楷體"/>
          <w:sz w:val="32"/>
          <w:szCs w:val="32"/>
        </w:rPr>
      </w:pPr>
    </w:p>
    <w:p w:rsidR="00001B1F" w:rsidRDefault="00001B1F" w:rsidP="00857D52">
      <w:pPr>
        <w:rPr>
          <w:rFonts w:ascii="標楷體" w:eastAsia="標楷體" w:hAnsi="標楷體"/>
          <w:sz w:val="32"/>
          <w:szCs w:val="32"/>
        </w:rPr>
      </w:pPr>
    </w:p>
    <w:p w:rsidR="00001B1F" w:rsidRDefault="00001B1F" w:rsidP="00857D52">
      <w:pPr>
        <w:rPr>
          <w:rFonts w:ascii="標楷體" w:eastAsia="標楷體" w:hAnsi="標楷體"/>
          <w:sz w:val="32"/>
          <w:szCs w:val="32"/>
        </w:rPr>
      </w:pPr>
    </w:p>
    <w:p w:rsidR="00001B1F" w:rsidRDefault="00001B1F" w:rsidP="00857D52">
      <w:pPr>
        <w:rPr>
          <w:rFonts w:ascii="標楷體" w:eastAsia="標楷體" w:hAnsi="標楷體"/>
          <w:sz w:val="32"/>
          <w:szCs w:val="32"/>
        </w:rPr>
      </w:pPr>
    </w:p>
    <w:p w:rsidR="00001B1F" w:rsidRPr="004D5762" w:rsidRDefault="00001B1F" w:rsidP="00857D5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立切結書人：</w:t>
      </w:r>
    </w:p>
    <w:p w:rsidR="00001B1F" w:rsidRPr="004D5762" w:rsidRDefault="00001B1F" w:rsidP="00857D5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001B1F" w:rsidRPr="004D5762" w:rsidRDefault="00001B1F" w:rsidP="00857D5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地（住）址：</w:t>
      </w:r>
    </w:p>
    <w:p w:rsidR="00001B1F" w:rsidRPr="004D5762" w:rsidRDefault="00001B1F" w:rsidP="00857D5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電話：</w:t>
      </w:r>
    </w:p>
    <w:p w:rsidR="00001B1F" w:rsidRDefault="00001B1F" w:rsidP="00857D5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001B1F" w:rsidRDefault="00001B1F" w:rsidP="00857D5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001B1F" w:rsidRDefault="00001B1F" w:rsidP="00857D5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001B1F" w:rsidRDefault="00001B1F" w:rsidP="00857D5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001B1F" w:rsidRPr="00767922" w:rsidRDefault="00001B1F" w:rsidP="00767922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32"/>
          <w:szCs w:val="32"/>
        </w:rPr>
      </w:pPr>
      <w:r w:rsidRPr="00767922">
        <w:rPr>
          <w:rFonts w:ascii="標楷體" w:eastAsia="標楷體" w:hAnsi="標楷體" w:hint="eastAsia"/>
          <w:sz w:val="32"/>
          <w:szCs w:val="32"/>
        </w:rPr>
        <w:t>中華民國年月日</w:t>
      </w:r>
    </w:p>
    <w:p w:rsidR="00001B1F" w:rsidRPr="004D5762" w:rsidRDefault="00001B1F" w:rsidP="004D5762">
      <w:pPr>
        <w:jc w:val="center"/>
      </w:pPr>
    </w:p>
    <w:sectPr w:rsidR="00001B1F" w:rsidRPr="004D5762" w:rsidSect="00523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1F" w:rsidRDefault="00001B1F" w:rsidP="00857D52">
      <w:r>
        <w:separator/>
      </w:r>
    </w:p>
  </w:endnote>
  <w:endnote w:type="continuationSeparator" w:id="0">
    <w:p w:rsidR="00001B1F" w:rsidRDefault="00001B1F" w:rsidP="0085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-WinCharSetFFFF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1F" w:rsidRDefault="00001B1F" w:rsidP="00857D52">
      <w:r>
        <w:separator/>
      </w:r>
    </w:p>
  </w:footnote>
  <w:footnote w:type="continuationSeparator" w:id="0">
    <w:p w:rsidR="00001B1F" w:rsidRDefault="00001B1F" w:rsidP="00857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D52"/>
    <w:rsid w:val="00001B1F"/>
    <w:rsid w:val="00156240"/>
    <w:rsid w:val="00193AF5"/>
    <w:rsid w:val="00224F3B"/>
    <w:rsid w:val="004D5762"/>
    <w:rsid w:val="0051232B"/>
    <w:rsid w:val="00523181"/>
    <w:rsid w:val="005240AF"/>
    <w:rsid w:val="005541BC"/>
    <w:rsid w:val="00577EEB"/>
    <w:rsid w:val="005C39E5"/>
    <w:rsid w:val="0062322F"/>
    <w:rsid w:val="00695208"/>
    <w:rsid w:val="00761C95"/>
    <w:rsid w:val="00767922"/>
    <w:rsid w:val="00857D52"/>
    <w:rsid w:val="00867F52"/>
    <w:rsid w:val="00946A50"/>
    <w:rsid w:val="00983D6D"/>
    <w:rsid w:val="009F4BBF"/>
    <w:rsid w:val="00A2663A"/>
    <w:rsid w:val="00AB7EAB"/>
    <w:rsid w:val="00B96151"/>
    <w:rsid w:val="00C0787D"/>
    <w:rsid w:val="00C539C7"/>
    <w:rsid w:val="00D72A23"/>
    <w:rsid w:val="00F5693B"/>
    <w:rsid w:val="00F91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A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5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7D5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5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D5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17</Words>
  <Characters>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eco-user</dc:creator>
  <cp:keywords/>
  <dc:description/>
  <cp:lastModifiedBy>user</cp:lastModifiedBy>
  <cp:revision>8</cp:revision>
  <cp:lastPrinted>2014-12-25T00:54:00Z</cp:lastPrinted>
  <dcterms:created xsi:type="dcterms:W3CDTF">2014-12-25T00:43:00Z</dcterms:created>
  <dcterms:modified xsi:type="dcterms:W3CDTF">2016-05-04T02:26:00Z</dcterms:modified>
</cp:coreProperties>
</file>